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6F" w:rsidRPr="00181EE5" w:rsidRDefault="003E106F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3E106F" w:rsidRPr="00C87EA1" w:rsidRDefault="003E106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3E106F" w:rsidRDefault="003E106F" w:rsidP="0059725C">
      <w:pPr>
        <w:pStyle w:val="1"/>
      </w:pPr>
      <w:r w:rsidRPr="00EF057E">
        <w:t>Predictors of successful graduation and overall well-being of graduates</w:t>
      </w:r>
    </w:p>
    <w:p w:rsidR="003E106F" w:rsidRPr="00EF057E" w:rsidRDefault="003E106F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3E106F" w:rsidRDefault="003E106F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3E106F" w:rsidRDefault="003E106F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3E106F" w:rsidRDefault="003E106F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3E106F" w:rsidRPr="00705132" w:rsidRDefault="003E106F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3E106F" w:rsidRDefault="003E106F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3E106F" w:rsidRPr="00EF057E" w:rsidRDefault="003E106F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3E106F" w:rsidRPr="00EF057E" w:rsidRDefault="003E106F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3E106F" w:rsidRPr="00EF057E" w:rsidRDefault="003E106F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3E106F" w:rsidRPr="00EF057E" w:rsidRDefault="003E106F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3E106F" w:rsidRPr="00B860B5" w:rsidRDefault="003E106F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Language and Text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10.17759/langt.2025120___</w:t>
      </w:r>
    </w:p>
    <w:p w:rsidR="003E106F" w:rsidRPr="00B860B5" w:rsidRDefault="003E106F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3E106F" w:rsidRPr="00BB4EF9" w:rsidRDefault="003E106F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3E106F" w:rsidRPr="00BB4EF9" w:rsidRDefault="003E106F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3E106F" w:rsidRPr="00BB4EF9" w:rsidRDefault="003E106F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3E106F" w:rsidRPr="00BB4EF9" w:rsidRDefault="003E106F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3E106F" w:rsidRPr="00BB4EF9" w:rsidRDefault="003E106F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3E106F" w:rsidRPr="00BB4EF9" w:rsidRDefault="003E106F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3E106F" w:rsidRPr="00BB4EF9" w:rsidRDefault="003E106F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3E106F" w:rsidRPr="00B860B5" w:rsidRDefault="003E106F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3E106F" w:rsidRPr="00BB4EF9" w:rsidRDefault="003E106F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3E106F" w:rsidRPr="00BB4EF9" w:rsidRDefault="003E106F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3E106F" w:rsidRPr="0054017C" w:rsidRDefault="003E106F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>Иванов, В.А., Петро</w:t>
      </w:r>
      <w:bookmarkStart w:id="0" w:name="_GoBack"/>
      <w:bookmarkEnd w:id="0"/>
      <w:r w:rsidRPr="00BB4EF9">
        <w:rPr>
          <w:color w:val="FF0000"/>
          <w:lang w:val="ru-RU"/>
        </w:rPr>
        <w:t xml:space="preserve">в, В.Н. (20__). Название статьи. </w:t>
      </w:r>
      <w:r w:rsidRPr="0063029F">
        <w:rPr>
          <w:i/>
          <w:noProof/>
          <w:color w:val="FF0000"/>
          <w:lang w:val="ru-RU"/>
        </w:rPr>
        <w:t>Язык и текст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10.17759/langt.2025120___</w:t>
      </w:r>
    </w:p>
    <w:p w:rsidR="003E106F" w:rsidRPr="00B860B5" w:rsidRDefault="003E106F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3E106F" w:rsidRPr="00BE5A49" w:rsidRDefault="003E106F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3E106F" w:rsidRPr="000C2CC8" w:rsidRDefault="003E106F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3E106F" w:rsidRPr="000C2CC8" w:rsidRDefault="003E106F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3E106F" w:rsidRPr="00915F99" w:rsidRDefault="003E106F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3E106F" w:rsidRPr="00915F99" w:rsidRDefault="003E106F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3E106F" w:rsidRPr="00915F99" w:rsidRDefault="003E106F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3E106F" w:rsidRPr="00A20E85" w:rsidRDefault="003E106F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3E106F" w:rsidRDefault="003E106F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3E106F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06F" w:rsidRDefault="003E106F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Default="003E106F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</w:tr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Default="003E106F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</w:tr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Pr="00A20E85" w:rsidRDefault="003E106F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</w:tr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Default="003E106F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</w:tr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Default="003E106F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</w:tr>
      <w:tr w:rsidR="003E106F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E106F" w:rsidRDefault="003E106F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3E106F" w:rsidTr="00F56EAC">
        <w:trPr>
          <w:jc w:val="center"/>
        </w:trPr>
        <w:tc>
          <w:tcPr>
            <w:tcW w:w="2681" w:type="dxa"/>
            <w:vAlign w:val="center"/>
          </w:tcPr>
          <w:p w:rsidR="003E106F" w:rsidRDefault="003E106F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</w:pPr>
            <w:r>
              <w:t>-</w:t>
            </w:r>
          </w:p>
        </w:tc>
      </w:tr>
      <w:tr w:rsidR="003E106F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3E106F" w:rsidRDefault="003E106F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3E106F" w:rsidRDefault="003E106F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3E106F" w:rsidRDefault="003E106F">
            <w:pPr>
              <w:ind w:hanging="2"/>
              <w:jc w:val="center"/>
            </w:pPr>
            <w:r>
              <w:t>1</w:t>
            </w:r>
          </w:p>
        </w:tc>
      </w:tr>
    </w:tbl>
    <w:p w:rsidR="003E106F" w:rsidRDefault="003E106F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3E106F" w:rsidRDefault="003E106F">
      <w:pPr>
        <w:spacing w:before="4" w:after="200"/>
        <w:ind w:hanging="2"/>
        <w:jc w:val="center"/>
        <w:rPr>
          <w:b/>
        </w:rPr>
      </w:pPr>
    </w:p>
    <w:p w:rsidR="003E106F" w:rsidRDefault="003E106F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106F" w:rsidRDefault="003E106F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3E106F" w:rsidRPr="00E26B19" w:rsidRDefault="003E106F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3E106F" w:rsidRPr="00457A78" w:rsidRDefault="003E106F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3E106F" w:rsidRPr="00E26B19" w:rsidRDefault="003E106F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3E106F" w:rsidRPr="006D7BB9" w:rsidRDefault="003E106F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3E106F" w:rsidRPr="004B656A" w:rsidRDefault="003E106F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3E106F" w:rsidRDefault="003E106F" w:rsidP="00C22899">
      <w:pPr>
        <w:pStyle w:val="2"/>
        <w:rPr>
          <w:i/>
        </w:rPr>
      </w:pPr>
      <w:r>
        <w:lastRenderedPageBreak/>
        <w:t xml:space="preserve">References </w:t>
      </w:r>
    </w:p>
    <w:p w:rsidR="003E106F" w:rsidRDefault="003E106F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3E106F" w:rsidRPr="00B67A83" w:rsidRDefault="003E106F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3E106F" w:rsidRPr="00B67A83" w:rsidRDefault="003E106F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3E106F" w:rsidRPr="00B67A83" w:rsidRDefault="003E106F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3E106F" w:rsidRDefault="003E106F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3E106F" w:rsidRDefault="003E106F" w:rsidP="00C22899">
      <w:pPr>
        <w:pStyle w:val="2"/>
      </w:pPr>
      <w:r>
        <w:t>Information about the authors</w:t>
      </w:r>
    </w:p>
    <w:p w:rsidR="003E106F" w:rsidRDefault="003E106F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3E106F" w:rsidRDefault="003E106F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3E106F" w:rsidRPr="000C516C" w:rsidRDefault="003E106F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3E106F" w:rsidRPr="000C516C" w:rsidRDefault="003E106F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3E106F" w:rsidRPr="000C516C" w:rsidRDefault="003E106F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</w:t>
      </w:r>
      <w:r w:rsidRPr="000C516C">
        <w:rPr>
          <w:color w:val="FF0000"/>
          <w:lang w:val="ru-RU"/>
        </w:rPr>
        <w:lastRenderedPageBreak/>
        <w:t xml:space="preserve">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3E106F" w:rsidRDefault="003E106F" w:rsidP="00BB30AD">
      <w:pPr>
        <w:pStyle w:val="2"/>
      </w:pPr>
      <w:r>
        <w:t>Contribution of the authors</w:t>
      </w:r>
    </w:p>
    <w:p w:rsidR="003E106F" w:rsidRDefault="003E106F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3E106F" w:rsidRDefault="003E106F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3E106F" w:rsidRDefault="003E106F" w:rsidP="004B656A">
      <w:pPr>
        <w:jc w:val="both"/>
      </w:pPr>
      <w:r>
        <w:t>All authors participated in the discussion of the results and approved the final text of the manuscript.</w:t>
      </w:r>
    </w:p>
    <w:p w:rsidR="003E106F" w:rsidRPr="00B860B5" w:rsidRDefault="003E106F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3E106F" w:rsidRDefault="003E106F" w:rsidP="000C516C">
      <w:pPr>
        <w:jc w:val="both"/>
      </w:pPr>
      <w:r w:rsidRPr="000C516C">
        <w:rPr>
          <w:color w:val="FF0000"/>
        </w:rPr>
        <w:t>[…]</w:t>
      </w:r>
    </w:p>
    <w:p w:rsidR="003E106F" w:rsidRDefault="003E106F" w:rsidP="00A56EFF">
      <w:pPr>
        <w:pStyle w:val="2"/>
      </w:pPr>
      <w:r>
        <w:t>Conflict of interest</w:t>
      </w:r>
    </w:p>
    <w:p w:rsidR="003E106F" w:rsidRDefault="003E106F" w:rsidP="00A56EFF">
      <w:pPr>
        <w:spacing w:before="240" w:after="240"/>
        <w:jc w:val="both"/>
      </w:pPr>
      <w:r>
        <w:t>The authors declare no conflict of interest.</w:t>
      </w:r>
    </w:p>
    <w:p w:rsidR="003E106F" w:rsidRPr="00B860B5" w:rsidRDefault="003E106F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3E106F" w:rsidRDefault="003E106F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3E106F" w:rsidRDefault="003E106F" w:rsidP="0005670F">
      <w:pPr>
        <w:pStyle w:val="2"/>
      </w:pPr>
      <w:r>
        <w:t>Ethics statement</w:t>
      </w:r>
    </w:p>
    <w:p w:rsidR="003E106F" w:rsidRDefault="003E106F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3E106F" w:rsidRPr="006C2B28" w:rsidRDefault="003E106F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3E106F" w:rsidRPr="006C2B28" w:rsidRDefault="003E106F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3E106F" w:rsidRPr="004B656A" w:rsidRDefault="003E106F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3E106F" w:rsidRPr="00EF057E" w:rsidTr="003279FB">
        <w:trPr>
          <w:cantSplit/>
        </w:trPr>
        <w:tc>
          <w:tcPr>
            <w:tcW w:w="2500" w:type="pct"/>
          </w:tcPr>
          <w:p w:rsidR="003E106F" w:rsidRPr="00EF057E" w:rsidRDefault="003E106F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3E106F" w:rsidRPr="00EF057E" w:rsidRDefault="003E106F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3E106F" w:rsidRPr="00EF057E" w:rsidTr="003279FB">
        <w:trPr>
          <w:cantSplit/>
        </w:trPr>
        <w:tc>
          <w:tcPr>
            <w:tcW w:w="2500" w:type="pct"/>
          </w:tcPr>
          <w:p w:rsidR="003E106F" w:rsidRPr="00EF057E" w:rsidRDefault="003E106F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3E106F" w:rsidRPr="00EF057E" w:rsidRDefault="003E106F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3E106F" w:rsidRPr="00EF057E" w:rsidTr="003279FB">
        <w:trPr>
          <w:cantSplit/>
        </w:trPr>
        <w:tc>
          <w:tcPr>
            <w:tcW w:w="2500" w:type="pct"/>
          </w:tcPr>
          <w:p w:rsidR="003E106F" w:rsidRPr="00EF057E" w:rsidRDefault="003E106F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3E106F" w:rsidRPr="00EF057E" w:rsidRDefault="003E106F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3E106F" w:rsidRPr="0021082C" w:rsidTr="003279FB">
        <w:trPr>
          <w:cantSplit/>
        </w:trPr>
        <w:tc>
          <w:tcPr>
            <w:tcW w:w="2500" w:type="pct"/>
          </w:tcPr>
          <w:p w:rsidR="003E106F" w:rsidRPr="00EF057E" w:rsidRDefault="003E106F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3E106F" w:rsidRPr="0021082C" w:rsidRDefault="003E106F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3E106F" w:rsidRDefault="003E106F" w:rsidP="004F6E5A">
      <w:pPr>
        <w:rPr>
          <w:color w:val="FF0000"/>
        </w:rPr>
        <w:sectPr w:rsidR="003E106F" w:rsidSect="003E106F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3E106F" w:rsidRPr="0021082C" w:rsidRDefault="003E106F" w:rsidP="004F6E5A">
      <w:pPr>
        <w:rPr>
          <w:color w:val="FF0000"/>
        </w:rPr>
      </w:pPr>
    </w:p>
    <w:sectPr w:rsidR="003E106F" w:rsidRPr="0021082C" w:rsidSect="003E106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E3C" w:rsidRDefault="00FC1E3C">
      <w:r>
        <w:separator/>
      </w:r>
    </w:p>
  </w:endnote>
  <w:endnote w:type="continuationSeparator" w:id="0">
    <w:p w:rsidR="00FC1E3C" w:rsidRDefault="00FC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F" w:rsidRPr="007F1878" w:rsidRDefault="003E10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F" w:rsidRPr="00073F9D" w:rsidRDefault="003E106F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3E106F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E106F" w:rsidRPr="004F081C" w:rsidRDefault="003E106F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3E106F" w:rsidRPr="0059725C" w:rsidRDefault="003E106F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3E106F" w:rsidRPr="0059725C" w:rsidRDefault="003E106F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3E106F" w:rsidRDefault="003E106F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3E106F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E3C" w:rsidRDefault="00FC1E3C">
      <w:r>
        <w:separator/>
      </w:r>
    </w:p>
  </w:footnote>
  <w:footnote w:type="continuationSeparator" w:id="0">
    <w:p w:rsidR="00FC1E3C" w:rsidRDefault="00FC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F" w:rsidRDefault="003E106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3E106F" w:rsidRPr="00B93B3E" w:rsidTr="00012A67">
      <w:tc>
        <w:tcPr>
          <w:tcW w:w="5494" w:type="dxa"/>
        </w:tcPr>
        <w:p w:rsidR="003E106F" w:rsidRPr="00B93B3E" w:rsidRDefault="003E106F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3E106F" w:rsidRPr="00B93B3E" w:rsidRDefault="003E106F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3E106F" w:rsidRPr="00B93B3E" w:rsidRDefault="003E106F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Язык и текст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3E106F" w:rsidRPr="00B93B3E" w:rsidRDefault="003E106F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3E106F" w:rsidRPr="00B93B3E" w:rsidRDefault="003E106F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3E106F" w:rsidRPr="00B93B3E" w:rsidRDefault="003E106F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3E106F" w:rsidRPr="00B93B3E" w:rsidRDefault="003E106F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Language and Text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3E106F" w:rsidRPr="00B93B3E" w:rsidRDefault="003E106F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3E106F" w:rsidRPr="00B93B3E" w:rsidTr="00012A67">
      <w:tc>
        <w:tcPr>
          <w:tcW w:w="5494" w:type="dxa"/>
        </w:tcPr>
        <w:p w:rsidR="003E106F" w:rsidRPr="00B860B5" w:rsidRDefault="003E106F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3E106F" w:rsidRPr="00B93B3E" w:rsidRDefault="003E106F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3E106F" w:rsidRDefault="003E106F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06F" w:rsidRDefault="003E106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3E106F" w:rsidRPr="00E25BFE" w:rsidTr="003D47C2">
      <w:tc>
        <w:tcPr>
          <w:tcW w:w="5494" w:type="dxa"/>
        </w:tcPr>
        <w:p w:rsidR="003E106F" w:rsidRPr="00E25BFE" w:rsidRDefault="003E106F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Язык и текст</w:t>
          </w:r>
        </w:p>
        <w:p w:rsidR="003E106F" w:rsidRPr="00E25BFE" w:rsidRDefault="003E106F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3E106F" w:rsidRPr="00B860B5" w:rsidRDefault="003E106F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10.17759/langt.2025120___</w:t>
          </w:r>
        </w:p>
        <w:p w:rsidR="003E106F" w:rsidRPr="006F5B8D" w:rsidRDefault="003E106F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2312-2757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3E106F" w:rsidRPr="00E25BFE" w:rsidRDefault="003E106F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Language and Text</w:t>
          </w:r>
        </w:p>
        <w:p w:rsidR="003E106F" w:rsidRPr="00E25BFE" w:rsidRDefault="003E106F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3E106F" w:rsidRPr="00E25BFE" w:rsidRDefault="003E106F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10.17759/langt.2025120___</w:t>
          </w:r>
        </w:p>
        <w:p w:rsidR="003E106F" w:rsidRPr="00E25BFE" w:rsidRDefault="003E106F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2312-2757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3E106F" w:rsidRDefault="003E106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Язык и текст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Language and Text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Язык и текст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10.17759/langt.2025120___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2312-2757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Language and Text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10.17759/langt.2025120___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2312-2757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106F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9794C"/>
    <w:rsid w:val="00FA5D65"/>
    <w:rsid w:val="00FB20C2"/>
    <w:rsid w:val="00FC1E3C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877E6D-D44E-4050-9A6C-54EBC3D0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6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2025-03-19T12:52:00Z</dcterms:created>
  <dcterms:modified xsi:type="dcterms:W3CDTF">2025-03-19T12:53:00Z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