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49" w:rsidRPr="00181EE5" w:rsidRDefault="00C34049">
      <w:pPr>
        <w:spacing w:before="93" w:line="360" w:lineRule="auto"/>
        <w:jc w:val="center"/>
        <w:rPr>
          <w:b/>
          <w:color w:val="FF0000"/>
          <w:lang w:val="ru-RU"/>
        </w:rPr>
      </w:pPr>
      <w:bookmarkStart w:id="0" w:name="_GoBack"/>
      <w:bookmarkEnd w:id="0"/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C34049" w:rsidRPr="00181EE5" w:rsidRDefault="00C340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C34049" w:rsidRPr="00181EE5" w:rsidRDefault="00C34049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C34049" w:rsidRPr="00AE1BA4" w:rsidRDefault="00C3404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C34049" w:rsidRPr="00EF057E" w:rsidRDefault="00C34049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C34049" w:rsidRPr="00EF057E" w:rsidRDefault="00C34049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C34049" w:rsidRPr="00EF057E" w:rsidRDefault="00C34049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C34049" w:rsidRPr="0059725C" w:rsidRDefault="00C34049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C34049" w:rsidRPr="00EA7984" w:rsidRDefault="00C34049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C34049" w:rsidRPr="00DD2780" w:rsidRDefault="00C34049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C34049" w:rsidRPr="00DD2780" w:rsidRDefault="00C34049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C34049" w:rsidRPr="00DD2780" w:rsidRDefault="00C34049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C34049" w:rsidRPr="00DD2780" w:rsidRDefault="00C34049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C34049" w:rsidRPr="001B453E" w:rsidRDefault="00C34049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 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Психолого-педагогические исследования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10.17759/psyedu.2025170___</w:t>
      </w:r>
    </w:p>
    <w:p w:rsidR="00C34049" w:rsidRDefault="00C34049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C34049" w:rsidRPr="00EF057E" w:rsidRDefault="00C3404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C34049" w:rsidRDefault="00C34049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C34049" w:rsidRDefault="00C34049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C34049" w:rsidRDefault="00C34049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C34049" w:rsidRPr="00705132" w:rsidRDefault="00C34049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C34049" w:rsidRDefault="00C34049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C34049" w:rsidRPr="00EF057E" w:rsidRDefault="00C34049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C34049" w:rsidRPr="00EF057E" w:rsidRDefault="00C34049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C34049" w:rsidRPr="00EF057E" w:rsidRDefault="00C34049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C34049" w:rsidRPr="00EF057E" w:rsidRDefault="00C34049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C34049" w:rsidRDefault="00C34049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Psychological-Educational Studies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10.17759/psyedu.2025170___</w:t>
      </w:r>
    </w:p>
    <w:p w:rsidR="00C34049" w:rsidRPr="00B67A83" w:rsidRDefault="00C34049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C34049" w:rsidRPr="00181EE5" w:rsidRDefault="00C34049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C34049" w:rsidRPr="00181EE5" w:rsidRDefault="00C34049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C34049" w:rsidRPr="00181EE5" w:rsidRDefault="00C34049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C34049" w:rsidRPr="00181EE5" w:rsidRDefault="00C34049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C34049" w:rsidRPr="00181EE5" w:rsidRDefault="00C34049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C34049" w:rsidRPr="00365F51" w:rsidRDefault="00C34049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C34049" w:rsidRPr="00181EE5" w:rsidRDefault="00C34049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C34049" w:rsidRDefault="00C34049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C34049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049" w:rsidRDefault="00C34049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lastRenderedPageBreak/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Pr="00EF057E" w:rsidRDefault="00C34049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049" w:rsidRDefault="00C34049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C34049" w:rsidTr="00F56EAC">
        <w:trPr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</w:pPr>
            <w:r>
              <w:t>-</w:t>
            </w:r>
          </w:p>
        </w:tc>
      </w:tr>
      <w:tr w:rsidR="00C34049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C34049" w:rsidRDefault="00C34049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34049" w:rsidRDefault="00C34049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34049" w:rsidRDefault="00C34049">
            <w:pPr>
              <w:ind w:hanging="2"/>
              <w:jc w:val="center"/>
            </w:pPr>
            <w:r>
              <w:t>1</w:t>
            </w:r>
          </w:p>
        </w:tc>
      </w:tr>
    </w:tbl>
    <w:p w:rsidR="00C34049" w:rsidRDefault="00C34049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C34049" w:rsidRDefault="00C34049">
      <w:pPr>
        <w:spacing w:before="4" w:after="200"/>
        <w:ind w:hanging="2"/>
        <w:jc w:val="center"/>
        <w:rPr>
          <w:b/>
        </w:rPr>
      </w:pPr>
    </w:p>
    <w:p w:rsidR="00C34049" w:rsidRDefault="00C34049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4049" w:rsidRPr="00181EE5" w:rsidRDefault="00C34049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C34049" w:rsidRDefault="00C34049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C34049" w:rsidRDefault="00C34049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C34049" w:rsidRDefault="00C34049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4049" w:rsidRDefault="00C34049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C34049" w:rsidRPr="00181EE5" w:rsidRDefault="00C34049">
      <w:pPr>
        <w:spacing w:before="9"/>
        <w:jc w:val="center"/>
        <w:rPr>
          <w:lang w:val="ru-RU"/>
        </w:rPr>
      </w:pPr>
    </w:p>
    <w:p w:rsidR="00C34049" w:rsidRDefault="00C34049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4049" w:rsidRDefault="00C34049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C34049" w:rsidRPr="00181EE5" w:rsidRDefault="00C34049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C34049" w:rsidRPr="00181EE5" w:rsidRDefault="00C34049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C34049" w:rsidRPr="00181EE5" w:rsidRDefault="00C34049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C34049" w:rsidRPr="00181EE5" w:rsidRDefault="00C34049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C34049" w:rsidRPr="00DA2E31" w:rsidRDefault="00C34049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C34049" w:rsidRPr="004B656A" w:rsidRDefault="00C34049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C34049" w:rsidRDefault="00C34049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C34049" w:rsidRDefault="00C34049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C34049" w:rsidRPr="00B67A83" w:rsidRDefault="00C34049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C34049" w:rsidRPr="00B67A83" w:rsidRDefault="00C34049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C34049" w:rsidRPr="00B67A83" w:rsidRDefault="00C34049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C34049" w:rsidRDefault="00C34049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C34049" w:rsidRDefault="00C34049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C34049" w:rsidRPr="00181EE5" w:rsidRDefault="00C34049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C34049" w:rsidRPr="00181EE5" w:rsidRDefault="00C34049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C34049" w:rsidRDefault="00C34049" w:rsidP="00C22899">
      <w:pPr>
        <w:pStyle w:val="2"/>
      </w:pPr>
      <w:r>
        <w:t>Information about the authors</w:t>
      </w:r>
    </w:p>
    <w:p w:rsidR="00C34049" w:rsidRDefault="00C34049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C34049" w:rsidRDefault="00C34049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C34049" w:rsidRPr="00181EE5" w:rsidRDefault="00C34049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C34049" w:rsidRPr="00181EE5" w:rsidRDefault="00C34049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C34049" w:rsidRPr="00181EE5" w:rsidRDefault="00C34049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C34049" w:rsidRPr="00181EE5" w:rsidRDefault="00C34049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C34049" w:rsidRDefault="00C34049" w:rsidP="00BB30AD">
      <w:pPr>
        <w:pStyle w:val="2"/>
      </w:pPr>
      <w:r>
        <w:t>Contribution of the Authors</w:t>
      </w:r>
    </w:p>
    <w:p w:rsidR="00C34049" w:rsidRDefault="00C34049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C34049" w:rsidRDefault="00C34049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C34049" w:rsidRDefault="00C34049" w:rsidP="004B656A">
      <w:pPr>
        <w:jc w:val="both"/>
      </w:pPr>
      <w:r>
        <w:t>All authors participated in the discussion of the results and approved the final text of the manuscript.</w:t>
      </w:r>
    </w:p>
    <w:p w:rsidR="00C34049" w:rsidRPr="00181EE5" w:rsidRDefault="00C34049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C34049" w:rsidRPr="00181EE5" w:rsidRDefault="00C34049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C34049" w:rsidRDefault="00C34049" w:rsidP="00A56EFF">
      <w:pPr>
        <w:pStyle w:val="2"/>
      </w:pPr>
      <w:r>
        <w:t>Conflict of Interest</w:t>
      </w:r>
    </w:p>
    <w:p w:rsidR="00C34049" w:rsidRDefault="00C34049" w:rsidP="00A56EFF">
      <w:pPr>
        <w:spacing w:before="240" w:after="240"/>
        <w:jc w:val="both"/>
      </w:pPr>
      <w:r>
        <w:t>The authors declare no conflict of interest.</w:t>
      </w:r>
    </w:p>
    <w:p w:rsidR="00C34049" w:rsidRPr="00181EE5" w:rsidRDefault="00C34049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C34049" w:rsidRPr="00C57081" w:rsidRDefault="00C34049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C34049" w:rsidRDefault="00C34049" w:rsidP="0005670F">
      <w:pPr>
        <w:pStyle w:val="2"/>
      </w:pPr>
      <w:r>
        <w:t>Ethics Statement</w:t>
      </w:r>
    </w:p>
    <w:p w:rsidR="00C34049" w:rsidRDefault="00C34049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C34049" w:rsidRPr="004B656A" w:rsidRDefault="00C34049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C34049" w:rsidRPr="00EF057E" w:rsidTr="003279FB">
        <w:trPr>
          <w:cantSplit/>
        </w:trPr>
        <w:tc>
          <w:tcPr>
            <w:tcW w:w="2500" w:type="pct"/>
          </w:tcPr>
          <w:p w:rsidR="00C34049" w:rsidRPr="00EF057E" w:rsidRDefault="00C3404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34049" w:rsidRPr="00EF057E" w:rsidRDefault="00C3404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C34049" w:rsidRPr="00EF057E" w:rsidTr="003279FB">
        <w:trPr>
          <w:cantSplit/>
        </w:trPr>
        <w:tc>
          <w:tcPr>
            <w:tcW w:w="2500" w:type="pct"/>
          </w:tcPr>
          <w:p w:rsidR="00C34049" w:rsidRPr="00EF057E" w:rsidRDefault="00C3404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34049" w:rsidRPr="00EF057E" w:rsidRDefault="00C3404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C34049" w:rsidRPr="00EF057E" w:rsidTr="003279FB">
        <w:trPr>
          <w:cantSplit/>
        </w:trPr>
        <w:tc>
          <w:tcPr>
            <w:tcW w:w="2500" w:type="pct"/>
          </w:tcPr>
          <w:p w:rsidR="00C34049" w:rsidRPr="00EF057E" w:rsidRDefault="00C3404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34049" w:rsidRPr="00EF057E" w:rsidRDefault="00C3404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C34049" w:rsidRPr="0021082C" w:rsidTr="003279FB">
        <w:trPr>
          <w:cantSplit/>
        </w:trPr>
        <w:tc>
          <w:tcPr>
            <w:tcW w:w="2500" w:type="pct"/>
          </w:tcPr>
          <w:p w:rsidR="00C34049" w:rsidRPr="00EF057E" w:rsidRDefault="00C34049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34049" w:rsidRPr="0021082C" w:rsidRDefault="00C34049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C34049" w:rsidRDefault="00C34049" w:rsidP="004F6E5A">
      <w:pPr>
        <w:rPr>
          <w:color w:val="FF0000"/>
        </w:rPr>
        <w:sectPr w:rsidR="00C34049" w:rsidSect="00C34049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C34049" w:rsidRPr="0021082C" w:rsidRDefault="00C34049" w:rsidP="004F6E5A">
      <w:pPr>
        <w:rPr>
          <w:color w:val="FF0000"/>
        </w:rPr>
      </w:pPr>
    </w:p>
    <w:sectPr w:rsidR="00C34049" w:rsidRPr="0021082C" w:rsidSect="00C34049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62" w:rsidRDefault="00472362">
      <w:r>
        <w:separator/>
      </w:r>
    </w:p>
  </w:endnote>
  <w:endnote w:type="continuationSeparator" w:id="0">
    <w:p w:rsidR="00472362" w:rsidRDefault="0047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49" w:rsidRPr="007F1878" w:rsidRDefault="00C34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49" w:rsidRPr="00073F9D" w:rsidRDefault="00C34049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C34049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34049" w:rsidRPr="004F081C" w:rsidRDefault="00C34049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34049" w:rsidRPr="0059725C" w:rsidRDefault="00C34049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34049" w:rsidRPr="0059725C" w:rsidRDefault="00C34049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C34049" w:rsidRDefault="00C34049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7C" w:rsidRPr="007F1878" w:rsidRDefault="002937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C03BFF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7C" w:rsidRPr="00073F9D" w:rsidRDefault="0029377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C34049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29377C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9377C" w:rsidRPr="004F081C" w:rsidRDefault="0029377C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29377C" w:rsidRPr="0059725C" w:rsidRDefault="0029377C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9377C" w:rsidRPr="0059725C" w:rsidRDefault="0029377C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29377C" w:rsidRDefault="0029377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62" w:rsidRDefault="00472362">
      <w:r>
        <w:separator/>
      </w:r>
    </w:p>
  </w:footnote>
  <w:footnote w:type="continuationSeparator" w:id="0">
    <w:p w:rsidR="00472362" w:rsidRDefault="0047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49" w:rsidRDefault="00C3404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34049" w:rsidRPr="00B93B3E" w:rsidTr="00E3294C">
      <w:tc>
        <w:tcPr>
          <w:tcW w:w="4929" w:type="dxa"/>
        </w:tcPr>
        <w:p w:rsidR="00C34049" w:rsidRPr="00B93B3E" w:rsidRDefault="00C34049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C34049" w:rsidRPr="00B93B3E" w:rsidRDefault="00C34049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C34049" w:rsidRPr="00B93B3E" w:rsidRDefault="00C34049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Психолого-педагогические исследования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C34049" w:rsidRPr="00B93B3E" w:rsidRDefault="00C34049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C34049" w:rsidRPr="00B93B3E" w:rsidRDefault="00C34049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C34049" w:rsidRPr="00B93B3E" w:rsidRDefault="00C34049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C34049" w:rsidRPr="00B93B3E" w:rsidRDefault="00C34049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Psychological-Educational Studies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C34049" w:rsidRPr="00B93B3E" w:rsidRDefault="00C34049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C34049" w:rsidRDefault="00C3404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49" w:rsidRDefault="00C3404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34049" w:rsidRPr="00E25BFE" w:rsidTr="00E3294C">
      <w:tc>
        <w:tcPr>
          <w:tcW w:w="4929" w:type="dxa"/>
        </w:tcPr>
        <w:p w:rsidR="00C34049" w:rsidRPr="00E25BFE" w:rsidRDefault="00C34049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Психолого-педагогические исследования</w:t>
          </w:r>
        </w:p>
        <w:p w:rsidR="00C34049" w:rsidRPr="00E25BFE" w:rsidRDefault="00C34049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C34049" w:rsidRPr="00C03BFF" w:rsidRDefault="00C34049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10.17759/psyedu.2025170___</w:t>
          </w:r>
        </w:p>
        <w:p w:rsidR="00C34049" w:rsidRPr="00E25BFE" w:rsidRDefault="00C34049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C34049" w:rsidRPr="00E25BFE" w:rsidRDefault="00C34049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Psychological-Educational Studies</w:t>
          </w:r>
        </w:p>
        <w:p w:rsidR="00C34049" w:rsidRPr="00E25BFE" w:rsidRDefault="00C34049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C34049" w:rsidRPr="00E25BFE" w:rsidRDefault="00C34049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10.17759/psyedu.2025170___</w:t>
          </w:r>
        </w:p>
        <w:p w:rsidR="00C34049" w:rsidRPr="00E25BFE" w:rsidRDefault="00C34049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C34049" w:rsidRDefault="00C34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7C" w:rsidRDefault="002937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29377C" w:rsidRPr="00B93B3E" w:rsidTr="00E3294C">
      <w:tc>
        <w:tcPr>
          <w:tcW w:w="4929" w:type="dxa"/>
        </w:tcPr>
        <w:p w:rsidR="0029377C" w:rsidRPr="00B93B3E" w:rsidRDefault="0029377C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29377C" w:rsidRPr="00B93B3E" w:rsidRDefault="0029377C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29377C" w:rsidRPr="00B93B3E" w:rsidRDefault="00C03BFF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Психолого-педагогические исследования</w:t>
          </w:r>
          <w:r w:rsidR="0029377C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29377C" w:rsidRPr="00B93B3E">
            <w:rPr>
              <w:color w:val="FF0000"/>
              <w:sz w:val="20"/>
              <w:szCs w:val="20"/>
              <w:lang w:val="ru-RU"/>
            </w:rPr>
            <w:t>_</w:t>
          </w:r>
          <w:r w:rsidR="0029377C" w:rsidRPr="00B93B3E">
            <w:rPr>
              <w:color w:val="FF0000"/>
              <w:sz w:val="20"/>
              <w:lang w:val="ru-RU"/>
            </w:rPr>
            <w:t>_</w:t>
          </w:r>
          <w:r w:rsidR="0029377C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29377C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29377C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29377C" w:rsidRPr="00B93B3E" w:rsidRDefault="0029377C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29377C" w:rsidRPr="00B93B3E" w:rsidRDefault="0029377C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29377C" w:rsidRPr="00B93B3E" w:rsidRDefault="0029377C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29377C" w:rsidRPr="00B93B3E" w:rsidRDefault="00C03BFF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Psychological-Educational Studies</w:t>
          </w:r>
          <w:r w:rsidR="0029377C" w:rsidRPr="00B93B3E">
            <w:rPr>
              <w:i/>
              <w:color w:val="FF0000"/>
              <w:sz w:val="20"/>
              <w:szCs w:val="20"/>
            </w:rPr>
            <w:t>, _</w:t>
          </w:r>
          <w:r w:rsidR="0029377C" w:rsidRPr="00B93B3E">
            <w:rPr>
              <w:i/>
              <w:color w:val="FF0000"/>
              <w:sz w:val="20"/>
            </w:rPr>
            <w:t>_</w:t>
          </w:r>
          <w:r w:rsidR="0029377C" w:rsidRPr="00B93B3E">
            <w:rPr>
              <w:color w:val="FF0000"/>
              <w:sz w:val="20"/>
              <w:szCs w:val="20"/>
            </w:rPr>
            <w:t>(_)</w:t>
          </w:r>
          <w:r w:rsidR="0029377C" w:rsidRPr="00B93B3E">
            <w:rPr>
              <w:i/>
              <w:color w:val="FF0000"/>
              <w:sz w:val="20"/>
              <w:szCs w:val="20"/>
            </w:rPr>
            <w:t>,</w:t>
          </w:r>
          <w:r w:rsidR="0029377C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29377C" w:rsidRPr="00B93B3E" w:rsidRDefault="0029377C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29377C" w:rsidRDefault="0029377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7C" w:rsidRDefault="002937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29377C" w:rsidRPr="00E25BFE" w:rsidTr="00E3294C">
      <w:tc>
        <w:tcPr>
          <w:tcW w:w="4929" w:type="dxa"/>
        </w:tcPr>
        <w:p w:rsidR="0029377C" w:rsidRPr="00E25BFE" w:rsidRDefault="00C03BFF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Психолого-педагогические исследования</w:t>
          </w:r>
        </w:p>
        <w:p w:rsidR="0029377C" w:rsidRPr="00E25BFE" w:rsidRDefault="0029377C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29377C" w:rsidRPr="00C03BFF" w:rsidRDefault="0029377C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C03BFF" w:rsidRPr="00BE6132">
            <w:rPr>
              <w:noProof/>
              <w:color w:val="FF0000"/>
              <w:sz w:val="20"/>
              <w:szCs w:val="20"/>
              <w:lang w:val="en-US"/>
            </w:rPr>
            <w:t>10.17759/psyedu.2025170___</w:t>
          </w:r>
        </w:p>
        <w:p w:rsidR="0029377C" w:rsidRPr="00E25BFE" w:rsidRDefault="0029377C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C03BFF" w:rsidRPr="00BE6132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29377C" w:rsidRPr="00E25BFE" w:rsidRDefault="00C03BFF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Psychological-Educational Studies</w:t>
          </w:r>
        </w:p>
        <w:p w:rsidR="0029377C" w:rsidRPr="00E25BFE" w:rsidRDefault="0029377C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29377C" w:rsidRPr="00E25BFE" w:rsidRDefault="0029377C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C03BFF" w:rsidRPr="00BE6132">
            <w:rPr>
              <w:noProof/>
              <w:color w:val="FF0000"/>
              <w:sz w:val="20"/>
              <w:szCs w:val="20"/>
            </w:rPr>
            <w:t>10.17759/psyedu.2025170___</w:t>
          </w:r>
        </w:p>
        <w:p w:rsidR="0029377C" w:rsidRPr="00E25BFE" w:rsidRDefault="0029377C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C03BFF" w:rsidRPr="00BE6132">
            <w:rPr>
              <w:noProof/>
              <w:color w:val="FF0000"/>
              <w:sz w:val="20"/>
              <w:szCs w:val="20"/>
            </w:rPr>
            <w:t>2587-6139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29377C" w:rsidRDefault="002937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72362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4049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2B4B1-396F-4A89-BF9E-7B6514FE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2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2025-01-24T09:09:00Z</dcterms:created>
  <dcterms:modified xsi:type="dcterms:W3CDTF">2025-01-24T09:11:00Z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