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39" w:rsidRPr="00181EE5" w:rsidRDefault="00181439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181439" w:rsidRPr="00181EE5" w:rsidRDefault="0018143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181439" w:rsidRPr="00181EE5" w:rsidRDefault="00181439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181439" w:rsidRPr="00AE1BA4" w:rsidRDefault="0018143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0C2B2553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181439" w:rsidRPr="00EF057E" w:rsidRDefault="00181439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181439" w:rsidRPr="00EF057E" w:rsidRDefault="00181439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181439" w:rsidRPr="00EF057E" w:rsidRDefault="00181439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181439" w:rsidRPr="0059725C" w:rsidRDefault="00181439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181439" w:rsidRPr="00EA7984" w:rsidRDefault="00181439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 xml:space="preserve">. В исследовании приняли участие 500 студентов </w:t>
      </w:r>
      <w:proofErr w:type="spellStart"/>
      <w:r w:rsidRPr="00EA7984">
        <w:rPr>
          <w:lang w:val="ru-RU"/>
        </w:rPr>
        <w:t>бакалавриата</w:t>
      </w:r>
      <w:proofErr w:type="spellEnd"/>
      <w:r w:rsidRPr="00EA7984">
        <w:rPr>
          <w:lang w:val="ru-RU"/>
        </w:rPr>
        <w:t xml:space="preserve">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 xml:space="preserve"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</w:t>
      </w:r>
      <w:r w:rsidRPr="00EA7984">
        <w:rPr>
          <w:lang w:val="ru-RU"/>
        </w:rPr>
        <w:lastRenderedPageBreak/>
        <w:t>что способствует добровольной вовлеченности обучающихся в образовательный процесс и достижению ими успешных результатов.</w:t>
      </w:r>
    </w:p>
    <w:p w:rsidR="00181439" w:rsidRPr="00DD2780" w:rsidRDefault="00181439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181439" w:rsidRPr="00DD2780" w:rsidRDefault="00181439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181439" w:rsidRPr="00DD2780" w:rsidRDefault="00181439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181439" w:rsidRPr="00DD2780" w:rsidRDefault="00181439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181439" w:rsidRPr="001B453E" w:rsidRDefault="00181439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>Иванов, В.А., Петров, В.Н. (20__). Переживание в деятельности студентов первого</w:t>
      </w:r>
      <w:bookmarkStart w:id="0" w:name="_GoBack"/>
      <w:bookmarkEnd w:id="0"/>
      <w:r w:rsidRPr="00181EE5">
        <w:rPr>
          <w:lang w:val="ru-RU"/>
        </w:rPr>
        <w:t xml:space="preserve"> курса.</w:t>
      </w:r>
      <w:r w:rsidRPr="00181EE5">
        <w:rPr>
          <w:color w:val="FF0000"/>
          <w:lang w:val="ru-RU"/>
        </w:rPr>
        <w:t xml:space="preserve"> </w:t>
      </w:r>
      <w:r w:rsidRPr="00BE6132">
        <w:rPr>
          <w:i/>
          <w:noProof/>
          <w:color w:val="FF0000"/>
        </w:rPr>
        <w:t>Клиническая и специальная психология</w:t>
      </w:r>
      <w:r w:rsidRPr="001B453E">
        <w:rPr>
          <w:i/>
          <w:color w:val="FF0000"/>
          <w:lang w:val="en-US"/>
        </w:rPr>
        <w:t>, __</w:t>
      </w:r>
      <w:r w:rsidRPr="001B453E">
        <w:rPr>
          <w:color w:val="FF0000"/>
          <w:lang w:val="en-US"/>
        </w:rPr>
        <w:t>(_)</w:t>
      </w:r>
      <w:r w:rsidRPr="001B453E">
        <w:rPr>
          <w:i/>
          <w:color w:val="FF0000"/>
          <w:lang w:val="en-US"/>
        </w:rPr>
        <w:t>,</w:t>
      </w:r>
      <w:r w:rsidRPr="001B453E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1B453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1B453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1B453E">
        <w:rPr>
          <w:color w:val="FF0000"/>
          <w:highlight w:val="white"/>
          <w:lang w:val="en-US"/>
        </w:rPr>
        <w:t>/</w:t>
      </w:r>
      <w:r w:rsidRPr="00BE6132">
        <w:rPr>
          <w:noProof/>
          <w:color w:val="FF0000"/>
          <w:highlight w:val="white"/>
        </w:rPr>
        <w:t>10.17759/cpse.2025140___</w:t>
      </w:r>
    </w:p>
    <w:p w:rsidR="00181439" w:rsidRDefault="00181439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181439" w:rsidRPr="00EF057E" w:rsidRDefault="0018143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181439" w:rsidRDefault="00181439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181439" w:rsidRDefault="00181439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181439" w:rsidRDefault="00181439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181439" w:rsidRPr="00705132" w:rsidRDefault="00181439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181439" w:rsidRDefault="00181439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181439" w:rsidRPr="00EF057E" w:rsidRDefault="00181439" w:rsidP="00E25013">
      <w:pPr>
        <w:spacing w:before="120"/>
        <w:ind w:left="709" w:right="709"/>
        <w:jc w:val="both"/>
      </w:pPr>
      <w:r w:rsidRPr="00EF057E">
        <w:rPr>
          <w:b/>
          <w:i/>
        </w:rPr>
        <w:lastRenderedPageBreak/>
        <w:t xml:space="preserve">Keywords: </w:t>
      </w:r>
      <w:r w:rsidRPr="00EF057E">
        <w:t>well-being, learning, self-determination theory, motivation, students</w:t>
      </w:r>
    </w:p>
    <w:p w:rsidR="00181439" w:rsidRPr="00EF057E" w:rsidRDefault="00181439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181439" w:rsidRPr="00EF057E" w:rsidRDefault="00181439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181439" w:rsidRPr="00EF057E" w:rsidRDefault="00181439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181439" w:rsidRDefault="00181439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For citation: </w:t>
      </w:r>
      <w:r w:rsidRPr="00EF057E">
        <w:t xml:space="preserve">Ivanov V.A., </w:t>
      </w:r>
      <w:proofErr w:type="spellStart"/>
      <w:r w:rsidRPr="00EF057E">
        <w:t>Petrov</w:t>
      </w:r>
      <w:proofErr w:type="spellEnd"/>
      <w:r w:rsidRPr="00EF057E">
        <w:t xml:space="preserve"> V.N. (20__). Activity Experience of First-Year Students.</w:t>
      </w:r>
      <w:r w:rsidRPr="00EF057E">
        <w:rPr>
          <w:color w:val="FF0000"/>
        </w:rPr>
        <w:t xml:space="preserve"> </w:t>
      </w:r>
      <w:r w:rsidRPr="00BE6132">
        <w:rPr>
          <w:i/>
          <w:noProof/>
          <w:color w:val="FF0000"/>
        </w:rPr>
        <w:t>Clinical Psychology and Special Education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BE6132">
        <w:rPr>
          <w:noProof/>
          <w:color w:val="FF0000"/>
        </w:rPr>
        <w:t>10.17759/cpse.2025140___</w:t>
      </w:r>
    </w:p>
    <w:p w:rsidR="00181439" w:rsidRPr="00B67A83" w:rsidRDefault="00181439" w:rsidP="000A07C4">
      <w:pPr>
        <w:pStyle w:val="3"/>
        <w:rPr>
          <w:i/>
          <w:lang w:val="ru-RU"/>
        </w:rPr>
      </w:pPr>
      <w:r w:rsidRPr="00181EE5">
        <w:rPr>
          <w:lang w:val="ru-RU"/>
        </w:rPr>
        <w:t>Введение</w:t>
      </w:r>
    </w:p>
    <w:p w:rsidR="00181439" w:rsidRPr="00181EE5" w:rsidRDefault="00181439" w:rsidP="003D5739">
      <w:pPr>
        <w:pStyle w:val="affffe"/>
        <w:rPr>
          <w:highlight w:val="green"/>
        </w:rPr>
      </w:pPr>
      <w:r w:rsidRPr="00181EE5">
        <w:t>Здесь</w:t>
      </w:r>
      <w:r w:rsidRPr="00B67A83">
        <w:t xml:space="preserve"> </w:t>
      </w:r>
      <w:r w:rsidRPr="00181EE5">
        <w:t>размещается</w:t>
      </w:r>
      <w:r w:rsidRPr="00B67A83">
        <w:t xml:space="preserve"> </w:t>
      </w:r>
      <w:r w:rsidRPr="00181EE5">
        <w:t>текст</w:t>
      </w:r>
      <w:r w:rsidRPr="00B67A83">
        <w:t xml:space="preserve"> </w:t>
      </w:r>
      <w:r w:rsidRPr="00181EE5">
        <w:t>введения</w:t>
      </w:r>
      <w:r w:rsidRPr="00B67A83">
        <w:t xml:space="preserve">. </w:t>
      </w:r>
      <w:r w:rsidRPr="00181EE5">
        <w:t>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181439" w:rsidRPr="00181EE5" w:rsidRDefault="00181439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181439" w:rsidRPr="00181EE5" w:rsidRDefault="00181439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181439" w:rsidRPr="00181EE5" w:rsidRDefault="00181439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181439" w:rsidRPr="00181EE5" w:rsidRDefault="00181439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181439" w:rsidRPr="00365F51" w:rsidRDefault="00181439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181439" w:rsidRPr="00181EE5" w:rsidRDefault="00181439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181439" w:rsidRDefault="00181439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181439" w:rsidTr="00F56EAC">
        <w:trPr>
          <w:jc w:val="center"/>
        </w:trPr>
        <w:tc>
          <w:tcPr>
            <w:tcW w:w="2681" w:type="dxa"/>
            <w:vAlign w:val="center"/>
          </w:tcPr>
          <w:p w:rsidR="00181439" w:rsidRDefault="00181439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181439" w:rsidRDefault="00181439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181439" w:rsidRDefault="0018143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181439" w:rsidRDefault="0018143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181439" w:rsidRDefault="0018143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181439" w:rsidRDefault="0018143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181439" w:rsidRDefault="0018143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181439" w:rsidRDefault="0018143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81439" w:rsidRDefault="0018143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181439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1439" w:rsidRDefault="00181439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181439" w:rsidTr="00F56EAC">
        <w:trPr>
          <w:jc w:val="center"/>
        </w:trPr>
        <w:tc>
          <w:tcPr>
            <w:tcW w:w="2681" w:type="dxa"/>
            <w:vAlign w:val="center"/>
          </w:tcPr>
          <w:p w:rsidR="00181439" w:rsidRDefault="00181439">
            <w:pPr>
              <w:ind w:hanging="2"/>
            </w:pPr>
            <w:r>
              <w:lastRenderedPageBreak/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</w:tr>
      <w:tr w:rsidR="00181439" w:rsidTr="00F56EAC">
        <w:trPr>
          <w:jc w:val="center"/>
        </w:trPr>
        <w:tc>
          <w:tcPr>
            <w:tcW w:w="2681" w:type="dxa"/>
            <w:vAlign w:val="center"/>
          </w:tcPr>
          <w:p w:rsidR="00181439" w:rsidRDefault="00181439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</w:tr>
      <w:tr w:rsidR="00181439" w:rsidTr="00F56EAC">
        <w:trPr>
          <w:jc w:val="center"/>
        </w:trPr>
        <w:tc>
          <w:tcPr>
            <w:tcW w:w="2681" w:type="dxa"/>
            <w:vAlign w:val="center"/>
          </w:tcPr>
          <w:p w:rsidR="00181439" w:rsidRPr="00EF057E" w:rsidRDefault="00181439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</w:tr>
      <w:tr w:rsidR="00181439" w:rsidTr="00F56EAC">
        <w:trPr>
          <w:jc w:val="center"/>
        </w:trPr>
        <w:tc>
          <w:tcPr>
            <w:tcW w:w="2681" w:type="dxa"/>
            <w:vAlign w:val="center"/>
          </w:tcPr>
          <w:p w:rsidR="00181439" w:rsidRDefault="00181439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</w:tr>
      <w:tr w:rsidR="00181439" w:rsidTr="00F56EAC">
        <w:trPr>
          <w:jc w:val="center"/>
        </w:trPr>
        <w:tc>
          <w:tcPr>
            <w:tcW w:w="2681" w:type="dxa"/>
            <w:vAlign w:val="center"/>
          </w:tcPr>
          <w:p w:rsidR="00181439" w:rsidRDefault="00181439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</w:tr>
      <w:tr w:rsidR="00181439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1439" w:rsidRDefault="00181439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181439" w:rsidTr="00F56EAC">
        <w:trPr>
          <w:jc w:val="center"/>
        </w:trPr>
        <w:tc>
          <w:tcPr>
            <w:tcW w:w="2681" w:type="dxa"/>
            <w:vAlign w:val="center"/>
          </w:tcPr>
          <w:p w:rsidR="00181439" w:rsidRDefault="00181439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81439" w:rsidRDefault="00181439">
            <w:pPr>
              <w:ind w:hanging="2"/>
            </w:pPr>
            <w:r>
              <w:t>-</w:t>
            </w:r>
          </w:p>
        </w:tc>
      </w:tr>
      <w:tr w:rsidR="00181439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181439" w:rsidRDefault="00181439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181439" w:rsidRDefault="00181439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81439" w:rsidRDefault="00181439">
            <w:pPr>
              <w:ind w:hanging="2"/>
              <w:jc w:val="center"/>
            </w:pPr>
            <w:r>
              <w:t>1</w:t>
            </w:r>
          </w:p>
        </w:tc>
      </w:tr>
    </w:tbl>
    <w:p w:rsidR="00181439" w:rsidRDefault="00181439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181439" w:rsidRDefault="00181439">
      <w:pPr>
        <w:spacing w:before="4" w:after="200"/>
        <w:ind w:hanging="2"/>
        <w:jc w:val="center"/>
        <w:rPr>
          <w:b/>
        </w:rPr>
      </w:pPr>
    </w:p>
    <w:p w:rsidR="00181439" w:rsidRDefault="00181439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1439" w:rsidRPr="00181EE5" w:rsidRDefault="00181439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181439" w:rsidRDefault="00181439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181439" w:rsidRDefault="00181439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181439" w:rsidRDefault="00181439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1439" w:rsidRDefault="00181439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181439" w:rsidRPr="00181EE5" w:rsidRDefault="00181439">
      <w:pPr>
        <w:spacing w:before="9"/>
        <w:jc w:val="center"/>
        <w:rPr>
          <w:lang w:val="ru-RU"/>
        </w:rPr>
      </w:pPr>
    </w:p>
    <w:p w:rsidR="00181439" w:rsidRDefault="00181439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1439" w:rsidRDefault="00181439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181439" w:rsidRPr="00181EE5" w:rsidRDefault="00181439" w:rsidP="00234D82">
      <w:pPr>
        <w:pStyle w:val="3"/>
        <w:rPr>
          <w:i/>
          <w:lang w:val="ru-RU"/>
        </w:rPr>
      </w:pPr>
      <w:r w:rsidRPr="00181EE5">
        <w:rPr>
          <w:lang w:val="ru-RU"/>
        </w:rPr>
        <w:t>Обсуждение результатов</w:t>
      </w:r>
    </w:p>
    <w:p w:rsidR="00181439" w:rsidRPr="00181EE5" w:rsidRDefault="00181439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181439" w:rsidRPr="00181EE5" w:rsidRDefault="00181439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181439" w:rsidRPr="00181EE5" w:rsidRDefault="00181439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181439" w:rsidRPr="00DA2E31" w:rsidRDefault="00181439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181439" w:rsidRPr="004B656A" w:rsidRDefault="00181439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lastRenderedPageBreak/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181439" w:rsidRDefault="00181439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181439" w:rsidRDefault="00181439" w:rsidP="00B67A83">
      <w:pPr>
        <w:numPr>
          <w:ilvl w:val="0"/>
          <w:numId w:val="1"/>
        </w:numPr>
        <w:spacing w:after="120"/>
        <w:jc w:val="both"/>
      </w:pPr>
      <w:proofErr w:type="spellStart"/>
      <w:r w:rsidRPr="00B67A83">
        <w:rPr>
          <w:lang w:val="ru-RU"/>
        </w:rPr>
        <w:t>Гервиц</w:t>
      </w:r>
      <w:proofErr w:type="spellEnd"/>
      <w:r w:rsidRPr="00B67A83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B67A83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B67A83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181439" w:rsidRPr="00B67A83" w:rsidRDefault="00181439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B67A83">
        <w:rPr>
          <w:lang w:val="ru-RU"/>
        </w:rPr>
        <w:t>Переживания в уч</w:t>
      </w:r>
      <w:r w:rsidRPr="00B67A83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034C41">
        <w:rPr>
          <w:i/>
          <w:highlight w:val="white"/>
          <w:lang w:val="ru-RU"/>
        </w:rPr>
        <w:t>Психологическая наука и образование</w:t>
      </w:r>
      <w:r w:rsidRPr="00034C41">
        <w:rPr>
          <w:highlight w:val="white"/>
          <w:lang w:val="ru-RU"/>
        </w:rPr>
        <w:t xml:space="preserve">, </w:t>
      </w:r>
      <w:r w:rsidRPr="00034C41">
        <w:rPr>
          <w:i/>
          <w:highlight w:val="white"/>
          <w:lang w:val="ru-RU"/>
        </w:rPr>
        <w:t>23</w:t>
      </w:r>
      <w:r w:rsidRPr="00034C41">
        <w:rPr>
          <w:highlight w:val="white"/>
          <w:lang w:val="ru-RU"/>
        </w:rPr>
        <w:t xml:space="preserve">(6), 55—66. </w:t>
      </w:r>
      <w:r w:rsidRPr="00034C41">
        <w:rPr>
          <w:rStyle w:val="a8"/>
          <w:highlight w:val="white"/>
        </w:rPr>
        <w:t>https</w:t>
      </w:r>
      <w:r w:rsidRPr="00034C41">
        <w:rPr>
          <w:rStyle w:val="a8"/>
          <w:highlight w:val="white"/>
          <w:lang w:val="ru-RU"/>
        </w:rPr>
        <w:t>://</w:t>
      </w:r>
      <w:proofErr w:type="spellStart"/>
      <w:r w:rsidRPr="00034C41">
        <w:rPr>
          <w:rStyle w:val="a8"/>
          <w:highlight w:val="white"/>
        </w:rPr>
        <w:t>doi</w:t>
      </w:r>
      <w:proofErr w:type="spellEnd"/>
      <w:r w:rsidRPr="00034C41">
        <w:rPr>
          <w:rStyle w:val="a8"/>
          <w:highlight w:val="white"/>
          <w:lang w:val="ru-RU"/>
        </w:rPr>
        <w:t>.</w:t>
      </w:r>
      <w:r w:rsidRPr="00034C41">
        <w:rPr>
          <w:rStyle w:val="a8"/>
          <w:highlight w:val="white"/>
        </w:rPr>
        <w:t>org</w:t>
      </w:r>
      <w:r w:rsidRPr="00034C41">
        <w:rPr>
          <w:rStyle w:val="a8"/>
          <w:highlight w:val="white"/>
          <w:lang w:val="ru-RU"/>
        </w:rPr>
        <w:t>/10.17759/</w:t>
      </w:r>
      <w:proofErr w:type="spellStart"/>
      <w:r w:rsidRPr="00034C41">
        <w:rPr>
          <w:rStyle w:val="a8"/>
          <w:highlight w:val="white"/>
        </w:rPr>
        <w:t>pse</w:t>
      </w:r>
      <w:proofErr w:type="spellEnd"/>
      <w:r w:rsidRPr="00034C41">
        <w:rPr>
          <w:rStyle w:val="a8"/>
          <w:highlight w:val="white"/>
          <w:lang w:val="ru-RU"/>
        </w:rPr>
        <w:t>.2018230605</w:t>
      </w:r>
      <w:r w:rsidRPr="00034C41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034C41">
        <w:rPr>
          <w:lang w:val="ru-RU"/>
        </w:rPr>
        <w:t xml:space="preserve">, </w:t>
      </w:r>
      <w:r>
        <w:t>D</w:t>
      </w:r>
      <w:r w:rsidRPr="00034C41">
        <w:rPr>
          <w:lang w:val="ru-RU"/>
        </w:rPr>
        <w:t>.</w:t>
      </w:r>
      <w:r>
        <w:t>A</w:t>
      </w:r>
      <w:r w:rsidRPr="00034C41">
        <w:rPr>
          <w:lang w:val="ru-RU"/>
        </w:rPr>
        <w:t xml:space="preserve">., </w:t>
      </w:r>
      <w:proofErr w:type="spellStart"/>
      <w:r>
        <w:t>Osin</w:t>
      </w:r>
      <w:proofErr w:type="spellEnd"/>
      <w:r w:rsidRPr="00034C41">
        <w:rPr>
          <w:lang w:val="ru-RU"/>
        </w:rPr>
        <w:t xml:space="preserve"> </w:t>
      </w:r>
      <w:r>
        <w:t>E</w:t>
      </w:r>
      <w:r w:rsidRPr="00034C41">
        <w:rPr>
          <w:lang w:val="ru-RU"/>
        </w:rPr>
        <w:t>.</w:t>
      </w:r>
      <w:r>
        <w:t>N</w:t>
      </w:r>
      <w:r w:rsidRPr="00034C41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034C41">
        <w:rPr>
          <w:lang w:val="ru-RU"/>
        </w:rPr>
        <w:t xml:space="preserve"> </w:t>
      </w:r>
      <w:r>
        <w:t>S</w:t>
      </w:r>
      <w:r w:rsidRPr="00034C41">
        <w:rPr>
          <w:lang w:val="ru-RU"/>
        </w:rPr>
        <w:t>.</w:t>
      </w:r>
      <w:r>
        <w:t>S</w:t>
      </w:r>
      <w:r w:rsidRPr="00034C41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034C41">
        <w:rPr>
          <w:lang w:val="ru-RU"/>
        </w:rPr>
        <w:t xml:space="preserve"> </w:t>
      </w:r>
      <w:r>
        <w:t>F</w:t>
      </w:r>
      <w:r w:rsidRPr="00034C41">
        <w:rPr>
          <w:lang w:val="ru-RU"/>
        </w:rPr>
        <w:t>.</w:t>
      </w:r>
      <w:r>
        <w:t>R</w:t>
      </w:r>
      <w:r w:rsidRPr="00034C41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034C41">
        <w:rPr>
          <w:lang w:val="ru-RU"/>
        </w:rPr>
        <w:t xml:space="preserve"> </w:t>
      </w:r>
      <w:r>
        <w:t>V</w:t>
      </w:r>
      <w:r w:rsidRPr="00034C41">
        <w:rPr>
          <w:lang w:val="ru-RU"/>
        </w:rPr>
        <w:t>.</w:t>
      </w:r>
      <w:r>
        <w:t>V</w:t>
      </w:r>
      <w:r w:rsidRPr="00034C41">
        <w:rPr>
          <w:lang w:val="ru-RU"/>
        </w:rPr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181439" w:rsidRPr="00B67A83" w:rsidRDefault="00181439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B67A83">
        <w:rPr>
          <w:highlight w:val="white"/>
          <w:lang w:val="ru-RU"/>
        </w:rPr>
        <w:t xml:space="preserve">Рубцов, В.В. (2024). </w:t>
      </w:r>
      <w:r w:rsidRPr="00B67A83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B67A83">
        <w:rPr>
          <w:highlight w:val="white"/>
          <w:lang w:val="ru-RU"/>
        </w:rPr>
        <w:t xml:space="preserve">. </w:t>
      </w:r>
      <w:r w:rsidRPr="00B67A83">
        <w:rPr>
          <w:i/>
          <w:highlight w:val="white"/>
          <w:lang w:val="ru-RU"/>
        </w:rPr>
        <w:t>Том 1</w:t>
      </w:r>
      <w:r w:rsidRPr="00B67A83">
        <w:rPr>
          <w:highlight w:val="white"/>
          <w:lang w:val="ru-RU"/>
        </w:rPr>
        <w:t xml:space="preserve">. М.: Городец. </w:t>
      </w:r>
      <w:r w:rsidRPr="00B67A83">
        <w:rPr>
          <w:highlight w:val="white"/>
        </w:rPr>
        <w:t>URL</w:t>
      </w:r>
      <w:r w:rsidRPr="00B67A83">
        <w:rPr>
          <w:highlight w:val="white"/>
          <w:lang w:val="ru-RU"/>
        </w:rPr>
        <w:t xml:space="preserve">: </w:t>
      </w:r>
      <w:r w:rsidRPr="00B67A83">
        <w:rPr>
          <w:highlight w:val="white"/>
        </w:rPr>
        <w:t>https</w:t>
      </w:r>
      <w:r w:rsidRPr="00B67A83">
        <w:rPr>
          <w:highlight w:val="white"/>
          <w:lang w:val="ru-RU"/>
        </w:rPr>
        <w:t>://</w:t>
      </w:r>
      <w:proofErr w:type="spellStart"/>
      <w:r w:rsidRPr="00B67A83">
        <w:rPr>
          <w:highlight w:val="white"/>
        </w:rPr>
        <w:t>psyjournals</w:t>
      </w:r>
      <w:proofErr w:type="spellEnd"/>
      <w:r w:rsidRPr="00B67A83">
        <w:rPr>
          <w:highlight w:val="white"/>
          <w:lang w:val="ru-RU"/>
        </w:rPr>
        <w:t>.</w:t>
      </w:r>
      <w:proofErr w:type="spellStart"/>
      <w:r w:rsidRPr="00B67A83">
        <w:rPr>
          <w:highlight w:val="white"/>
        </w:rPr>
        <w:t>ru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nonserialpublications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sgpli</w:t>
      </w:r>
      <w:proofErr w:type="spellEnd"/>
      <w:r w:rsidRPr="00B67A83">
        <w:rPr>
          <w:highlight w:val="white"/>
          <w:lang w:val="ru-RU"/>
        </w:rPr>
        <w:t>2024 (дата обращения: 10.09.2024).</w:t>
      </w:r>
      <w:r w:rsidRPr="00B67A83">
        <w:rPr>
          <w:highlight w:val="white"/>
          <w:lang w:val="ru-RU"/>
        </w:rPr>
        <w:br/>
      </w: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181439" w:rsidRPr="00B67A83" w:rsidRDefault="00181439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B67A83">
        <w:rPr>
          <w:lang w:val="ru-RU"/>
        </w:rPr>
        <w:t xml:space="preserve">Шумакова, Н.Б., </w:t>
      </w:r>
      <w:proofErr w:type="spellStart"/>
      <w:r w:rsidRPr="00B67A83">
        <w:rPr>
          <w:lang w:val="ru-RU"/>
        </w:rPr>
        <w:t>Щебланова</w:t>
      </w:r>
      <w:proofErr w:type="spellEnd"/>
      <w:r w:rsidRPr="00B67A83">
        <w:rPr>
          <w:lang w:val="ru-RU"/>
        </w:rPr>
        <w:t xml:space="preserve">, Е.И., </w:t>
      </w:r>
      <w:proofErr w:type="spellStart"/>
      <w:r w:rsidRPr="00B67A83">
        <w:rPr>
          <w:lang w:val="ru-RU"/>
        </w:rPr>
        <w:t>Сорокова</w:t>
      </w:r>
      <w:proofErr w:type="spellEnd"/>
      <w:r w:rsidRPr="00B67A83">
        <w:rPr>
          <w:lang w:val="ru-RU"/>
        </w:rPr>
        <w:t xml:space="preserve">, М.Г. (2023). </w:t>
      </w:r>
      <w:r w:rsidRPr="00B67A83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B67A83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B67A83">
        <w:rPr>
          <w:lang w:val="ru-RU"/>
        </w:rPr>
        <w:t xml:space="preserve">: </w:t>
      </w:r>
      <w:proofErr w:type="spellStart"/>
      <w:r w:rsidRPr="00B67A83">
        <w:rPr>
          <w:lang w:val="ru-RU"/>
        </w:rPr>
        <w:t>Репозиторий</w:t>
      </w:r>
      <w:proofErr w:type="spellEnd"/>
      <w:r w:rsidRPr="00B67A83">
        <w:rPr>
          <w:lang w:val="ru-RU"/>
        </w:rPr>
        <w:t xml:space="preserve"> психологических исследований и инструментов. </w:t>
      </w:r>
      <w:r w:rsidRPr="00034C41">
        <w:rPr>
          <w:rStyle w:val="a8"/>
        </w:rPr>
        <w:t>https</w:t>
      </w:r>
      <w:r w:rsidRPr="00034C41">
        <w:rPr>
          <w:rStyle w:val="a8"/>
          <w:lang w:val="ru-RU"/>
        </w:rPr>
        <w:t>://</w:t>
      </w:r>
      <w:proofErr w:type="spellStart"/>
      <w:r w:rsidRPr="00034C41">
        <w:rPr>
          <w:rStyle w:val="a8"/>
        </w:rPr>
        <w:t>doi</w:t>
      </w:r>
      <w:proofErr w:type="spellEnd"/>
      <w:r w:rsidRPr="00034C41">
        <w:rPr>
          <w:rStyle w:val="a8"/>
          <w:lang w:val="ru-RU"/>
        </w:rPr>
        <w:t>.</w:t>
      </w:r>
      <w:r w:rsidRPr="00034C41">
        <w:rPr>
          <w:rStyle w:val="a8"/>
        </w:rPr>
        <w:t>org</w:t>
      </w:r>
      <w:r w:rsidRPr="00034C41">
        <w:rPr>
          <w:rStyle w:val="a8"/>
          <w:lang w:val="ru-RU"/>
        </w:rPr>
        <w:t>/10.48612/</w:t>
      </w:r>
      <w:r w:rsidRPr="00034C41">
        <w:rPr>
          <w:rStyle w:val="a8"/>
        </w:rPr>
        <w:t>MSUPE</w:t>
      </w:r>
      <w:r w:rsidRPr="00034C41">
        <w:rPr>
          <w:rStyle w:val="a8"/>
          <w:lang w:val="ru-RU"/>
        </w:rPr>
        <w:t>/</w:t>
      </w:r>
      <w:r w:rsidRPr="00034C41">
        <w:rPr>
          <w:rStyle w:val="a8"/>
        </w:rPr>
        <w:t>f</w:t>
      </w:r>
      <w:r w:rsidRPr="00034C41">
        <w:rPr>
          <w:rStyle w:val="a8"/>
          <w:lang w:val="ru-RU"/>
        </w:rPr>
        <w:t>3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6-</w:t>
      </w:r>
      <w:r w:rsidRPr="00034C41">
        <w:rPr>
          <w:rStyle w:val="a8"/>
        </w:rPr>
        <w:t>d</w:t>
      </w:r>
      <w:r w:rsidRPr="00034C41">
        <w:rPr>
          <w:rStyle w:val="a8"/>
          <w:lang w:val="ru-RU"/>
        </w:rPr>
        <w:t>81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-</w:t>
      </w:r>
      <w:proofErr w:type="spellStart"/>
      <w:r w:rsidRPr="00034C41">
        <w:rPr>
          <w:rStyle w:val="a8"/>
        </w:rPr>
        <w:t>uuu</w:t>
      </w:r>
      <w:proofErr w:type="spellEnd"/>
      <w:r w:rsidRPr="00034C41">
        <w:rPr>
          <w:rStyle w:val="a8"/>
          <w:lang w:val="ru-RU"/>
        </w:rPr>
        <w:t>9</w:t>
      </w:r>
      <w:r w:rsidRPr="00034C41">
        <w:rPr>
          <w:lang w:val="ru-RU"/>
        </w:rPr>
        <w:br/>
      </w:r>
      <w:proofErr w:type="spellStart"/>
      <w:r w:rsidRPr="00EF057E">
        <w:t>Shumakova</w:t>
      </w:r>
      <w:proofErr w:type="spellEnd"/>
      <w:r w:rsidRPr="00034C41">
        <w:rPr>
          <w:lang w:val="ru-RU"/>
        </w:rPr>
        <w:t xml:space="preserve">, </w:t>
      </w:r>
      <w:r w:rsidRPr="00EF057E">
        <w:t>N</w:t>
      </w:r>
      <w:r w:rsidRPr="00034C41">
        <w:rPr>
          <w:lang w:val="ru-RU"/>
        </w:rPr>
        <w:t>.</w:t>
      </w:r>
      <w:r w:rsidRPr="00EF057E">
        <w:t>B</w:t>
      </w:r>
      <w:r w:rsidRPr="00034C41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034C41">
        <w:rPr>
          <w:lang w:val="ru-RU"/>
        </w:rPr>
        <w:t xml:space="preserve">, </w:t>
      </w:r>
      <w:r w:rsidRPr="00EF057E">
        <w:t>E</w:t>
      </w:r>
      <w:r w:rsidRPr="00034C41">
        <w:rPr>
          <w:lang w:val="ru-RU"/>
        </w:rPr>
        <w:t>.</w:t>
      </w:r>
      <w:r w:rsidRPr="00EF057E">
        <w:t>I</w:t>
      </w:r>
      <w:r w:rsidRPr="00034C41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034C41">
        <w:rPr>
          <w:lang w:val="ru-RU"/>
        </w:rPr>
        <w:t xml:space="preserve">, </w:t>
      </w:r>
      <w:r w:rsidRPr="00EF057E">
        <w:t>M</w:t>
      </w:r>
      <w:r w:rsidRPr="00034C41">
        <w:rPr>
          <w:lang w:val="ru-RU"/>
        </w:rPr>
        <w:t>.</w:t>
      </w:r>
      <w:r w:rsidRPr="00EF057E">
        <w:t>G</w:t>
      </w:r>
      <w:r w:rsidRPr="00034C41">
        <w:rPr>
          <w:lang w:val="ru-RU"/>
        </w:rPr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181439" w:rsidRDefault="00181439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181439" w:rsidRDefault="00181439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181439" w:rsidRPr="00181EE5" w:rsidRDefault="00181439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181439" w:rsidRPr="00181EE5" w:rsidRDefault="00181439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lastRenderedPageBreak/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181439" w:rsidRDefault="00181439" w:rsidP="00C22899">
      <w:pPr>
        <w:pStyle w:val="2"/>
      </w:pPr>
      <w:r>
        <w:t>Information about the authors</w:t>
      </w:r>
    </w:p>
    <w:p w:rsidR="00181439" w:rsidRDefault="00181439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181439" w:rsidRDefault="00181439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181439" w:rsidRPr="00181EE5" w:rsidRDefault="00181439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181439" w:rsidRPr="00181EE5" w:rsidRDefault="00181439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181439" w:rsidRPr="00181EE5" w:rsidRDefault="00181439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181439" w:rsidRPr="00181EE5" w:rsidRDefault="00181439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181439" w:rsidRDefault="00181439" w:rsidP="00BB30AD">
      <w:pPr>
        <w:pStyle w:val="2"/>
      </w:pPr>
      <w:r>
        <w:t>Contribution of the Authors</w:t>
      </w:r>
    </w:p>
    <w:p w:rsidR="00181439" w:rsidRDefault="00181439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181439" w:rsidRDefault="00181439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181439" w:rsidRDefault="00181439" w:rsidP="004B656A">
      <w:pPr>
        <w:jc w:val="both"/>
      </w:pPr>
      <w:r>
        <w:t>All authors participated in the discussion of the results and approved the final text of the manuscript.</w:t>
      </w:r>
    </w:p>
    <w:p w:rsidR="00181439" w:rsidRPr="00181EE5" w:rsidRDefault="00181439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181439" w:rsidRPr="00181EE5" w:rsidRDefault="00181439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181439" w:rsidRDefault="00181439" w:rsidP="00A56EFF">
      <w:pPr>
        <w:pStyle w:val="2"/>
      </w:pPr>
      <w:r>
        <w:t>Conflict of Interest</w:t>
      </w:r>
    </w:p>
    <w:p w:rsidR="00181439" w:rsidRDefault="00181439" w:rsidP="00A56EFF">
      <w:pPr>
        <w:spacing w:before="240" w:after="240"/>
        <w:jc w:val="both"/>
      </w:pPr>
      <w:r>
        <w:t>The authors declare no conflict of interest.</w:t>
      </w:r>
    </w:p>
    <w:p w:rsidR="00181439" w:rsidRPr="00181EE5" w:rsidRDefault="00181439" w:rsidP="00A56EFF">
      <w:pPr>
        <w:pStyle w:val="2"/>
        <w:rPr>
          <w:lang w:val="ru-RU"/>
        </w:rPr>
      </w:pPr>
      <w:r w:rsidRPr="00181EE5">
        <w:rPr>
          <w:lang w:val="ru-RU"/>
        </w:rPr>
        <w:lastRenderedPageBreak/>
        <w:t>Декларация об этике</w:t>
      </w:r>
    </w:p>
    <w:p w:rsidR="00181439" w:rsidRPr="00C57081" w:rsidRDefault="00181439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181439" w:rsidRDefault="00181439" w:rsidP="0005670F">
      <w:pPr>
        <w:pStyle w:val="2"/>
      </w:pPr>
      <w:r>
        <w:t>Ethics Statement</w:t>
      </w:r>
    </w:p>
    <w:p w:rsidR="00181439" w:rsidRDefault="00181439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181439" w:rsidRPr="004B656A" w:rsidRDefault="00181439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181439" w:rsidRPr="00EF057E" w:rsidTr="003279FB">
        <w:trPr>
          <w:cantSplit/>
        </w:trPr>
        <w:tc>
          <w:tcPr>
            <w:tcW w:w="2500" w:type="pct"/>
          </w:tcPr>
          <w:p w:rsidR="00181439" w:rsidRPr="00EF057E" w:rsidRDefault="00181439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181439" w:rsidRPr="00EF057E" w:rsidRDefault="00181439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181439" w:rsidRPr="00EF057E" w:rsidTr="003279FB">
        <w:trPr>
          <w:cantSplit/>
        </w:trPr>
        <w:tc>
          <w:tcPr>
            <w:tcW w:w="2500" w:type="pct"/>
          </w:tcPr>
          <w:p w:rsidR="00181439" w:rsidRPr="00EF057E" w:rsidRDefault="00181439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181439" w:rsidRPr="00EF057E" w:rsidRDefault="00181439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181439" w:rsidRPr="00EF057E" w:rsidTr="003279FB">
        <w:trPr>
          <w:cantSplit/>
        </w:trPr>
        <w:tc>
          <w:tcPr>
            <w:tcW w:w="2500" w:type="pct"/>
          </w:tcPr>
          <w:p w:rsidR="00181439" w:rsidRPr="00EF057E" w:rsidRDefault="00181439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181439" w:rsidRPr="00EF057E" w:rsidRDefault="00181439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181439" w:rsidRPr="0021082C" w:rsidTr="003279FB">
        <w:trPr>
          <w:cantSplit/>
        </w:trPr>
        <w:tc>
          <w:tcPr>
            <w:tcW w:w="2500" w:type="pct"/>
          </w:tcPr>
          <w:p w:rsidR="00181439" w:rsidRPr="00EF057E" w:rsidRDefault="00181439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181439" w:rsidRPr="0021082C" w:rsidRDefault="00181439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181439" w:rsidRDefault="00181439" w:rsidP="004F6E5A">
      <w:pPr>
        <w:rPr>
          <w:color w:val="FF0000"/>
        </w:rPr>
        <w:sectPr w:rsidR="00181439" w:rsidSect="00181439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181439" w:rsidRPr="0021082C" w:rsidRDefault="00181439" w:rsidP="004F6E5A">
      <w:pPr>
        <w:rPr>
          <w:color w:val="FF0000"/>
        </w:rPr>
      </w:pPr>
    </w:p>
    <w:sectPr w:rsidR="00181439" w:rsidRPr="0021082C" w:rsidSect="00181439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62" w:rsidRDefault="00A14662">
      <w:r>
        <w:separator/>
      </w:r>
    </w:p>
  </w:endnote>
  <w:endnote w:type="continuationSeparator" w:id="0">
    <w:p w:rsidR="00A14662" w:rsidRDefault="00A1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39" w:rsidRPr="007F1878" w:rsidRDefault="001814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39" w:rsidRPr="00073F9D" w:rsidRDefault="00181439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181439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181439" w:rsidRPr="004F081C" w:rsidRDefault="00181439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181439" w:rsidRPr="0059725C" w:rsidRDefault="00181439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81439" w:rsidRPr="0059725C" w:rsidRDefault="00181439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181439" w:rsidRDefault="00181439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Pr="007F1878" w:rsidRDefault="008451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E435F1"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Pr="00073F9D" w:rsidRDefault="008451D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181439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8451D7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451D7" w:rsidRPr="004F081C" w:rsidRDefault="008451D7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451D7" w:rsidRPr="0059725C" w:rsidRDefault="008451D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451D7" w:rsidRPr="0059725C" w:rsidRDefault="008451D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8451D7" w:rsidRDefault="008451D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62" w:rsidRDefault="00A14662">
      <w:r>
        <w:separator/>
      </w:r>
    </w:p>
  </w:footnote>
  <w:footnote w:type="continuationSeparator" w:id="0">
    <w:p w:rsidR="00A14662" w:rsidRDefault="00A1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39" w:rsidRDefault="00181439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181439" w:rsidRPr="00B93B3E" w:rsidTr="00E3294C">
      <w:tc>
        <w:tcPr>
          <w:tcW w:w="4929" w:type="dxa"/>
        </w:tcPr>
        <w:p w:rsidR="00181439" w:rsidRPr="00B93B3E" w:rsidRDefault="00181439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181439" w:rsidRPr="00B93B3E" w:rsidRDefault="00181439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181439" w:rsidRPr="00B93B3E" w:rsidRDefault="00181439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Клиническая и специальная психология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181439" w:rsidRPr="00B93B3E" w:rsidRDefault="00181439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181439" w:rsidRPr="00B93B3E" w:rsidRDefault="00181439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181439" w:rsidRPr="00B93B3E" w:rsidRDefault="00181439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181439" w:rsidRPr="00B93B3E" w:rsidRDefault="00181439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Clinical Psychology and Special Education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181439" w:rsidRPr="00B93B3E" w:rsidRDefault="00181439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181439" w:rsidRDefault="0018143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39" w:rsidRDefault="00181439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181439" w:rsidRPr="00E25BFE" w:rsidTr="00E3294C">
      <w:tc>
        <w:tcPr>
          <w:tcW w:w="4929" w:type="dxa"/>
        </w:tcPr>
        <w:p w:rsidR="00181439" w:rsidRPr="00E25BFE" w:rsidRDefault="00181439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Клиническая и специальная психология</w:t>
          </w:r>
        </w:p>
        <w:p w:rsidR="00181439" w:rsidRPr="00E25BFE" w:rsidRDefault="00181439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181439" w:rsidRPr="00C03BFF" w:rsidRDefault="00181439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Pr="00BE6132">
            <w:rPr>
              <w:noProof/>
              <w:color w:val="FF0000"/>
              <w:sz w:val="20"/>
              <w:szCs w:val="20"/>
              <w:lang w:val="en-US"/>
            </w:rPr>
            <w:t>10.17759/cpse.2025140___</w:t>
          </w:r>
        </w:p>
        <w:p w:rsidR="00181439" w:rsidRPr="00E25BFE" w:rsidRDefault="00181439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2304-0394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181439" w:rsidRPr="00E25BFE" w:rsidRDefault="00181439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Clinical Psychology and Special Education</w:t>
          </w:r>
        </w:p>
        <w:p w:rsidR="00181439" w:rsidRPr="00E25BFE" w:rsidRDefault="00181439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181439" w:rsidRPr="00E25BFE" w:rsidRDefault="00181439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BE6132">
            <w:rPr>
              <w:noProof/>
              <w:color w:val="FF0000"/>
              <w:sz w:val="20"/>
              <w:szCs w:val="20"/>
            </w:rPr>
            <w:t>10.17759/cpse.2025140___</w:t>
          </w:r>
        </w:p>
        <w:p w:rsidR="00181439" w:rsidRPr="00E25BFE" w:rsidRDefault="00181439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2304-0394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181439" w:rsidRDefault="001814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Default="008451D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0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8451D7" w:rsidRPr="00B93B3E" w:rsidTr="00E3294C">
      <w:tc>
        <w:tcPr>
          <w:tcW w:w="4929" w:type="dxa"/>
        </w:tcPr>
        <w:p w:rsidR="008451D7" w:rsidRPr="00B93B3E" w:rsidRDefault="008451D7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8451D7" w:rsidRPr="00B93B3E" w:rsidRDefault="008451D7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8451D7" w:rsidRPr="00B93B3E" w:rsidRDefault="00E435F1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Клиническая и специальная психология</w:t>
          </w:r>
          <w:r w:rsidR="008451D7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8451D7" w:rsidRPr="00B93B3E">
            <w:rPr>
              <w:color w:val="FF0000"/>
              <w:sz w:val="20"/>
              <w:szCs w:val="20"/>
              <w:lang w:val="ru-RU"/>
            </w:rPr>
            <w:t>_</w:t>
          </w:r>
          <w:r w:rsidR="008451D7" w:rsidRPr="00B93B3E">
            <w:rPr>
              <w:color w:val="FF0000"/>
              <w:sz w:val="20"/>
              <w:lang w:val="ru-RU"/>
            </w:rPr>
            <w:t>_</w:t>
          </w:r>
          <w:r w:rsidR="008451D7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8451D7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8451D7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8451D7" w:rsidRPr="00B93B3E" w:rsidRDefault="008451D7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8451D7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8451D7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8451D7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Clinical Psychology and Special Education</w:t>
          </w:r>
          <w:r w:rsidR="008451D7" w:rsidRPr="00B93B3E">
            <w:rPr>
              <w:i/>
              <w:color w:val="FF0000"/>
              <w:sz w:val="20"/>
              <w:szCs w:val="20"/>
            </w:rPr>
            <w:t>, _</w:t>
          </w:r>
          <w:r w:rsidR="008451D7" w:rsidRPr="00B93B3E">
            <w:rPr>
              <w:i/>
              <w:color w:val="FF0000"/>
              <w:sz w:val="20"/>
            </w:rPr>
            <w:t>_</w:t>
          </w:r>
          <w:r w:rsidR="008451D7" w:rsidRPr="00B93B3E">
            <w:rPr>
              <w:color w:val="FF0000"/>
              <w:sz w:val="20"/>
              <w:szCs w:val="20"/>
            </w:rPr>
            <w:t>(_)</w:t>
          </w:r>
          <w:r w:rsidR="008451D7" w:rsidRPr="00B93B3E">
            <w:rPr>
              <w:i/>
              <w:color w:val="FF0000"/>
              <w:sz w:val="20"/>
              <w:szCs w:val="20"/>
            </w:rPr>
            <w:t>,</w:t>
          </w:r>
          <w:r w:rsidR="008451D7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8451D7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8451D7" w:rsidRDefault="008451D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Default="008451D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1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8451D7" w:rsidRPr="00E25BFE" w:rsidTr="00E3294C">
      <w:tc>
        <w:tcPr>
          <w:tcW w:w="4929" w:type="dxa"/>
        </w:tcPr>
        <w:p w:rsidR="008451D7" w:rsidRPr="00E25BFE" w:rsidRDefault="00E435F1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Клиническая и специальная психология</w:t>
          </w:r>
        </w:p>
        <w:p w:rsidR="008451D7" w:rsidRPr="00E25BFE" w:rsidRDefault="008451D7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8451D7" w:rsidRPr="00C03BFF" w:rsidRDefault="008451D7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="00E435F1" w:rsidRPr="00BE6132">
            <w:rPr>
              <w:noProof/>
              <w:color w:val="FF0000"/>
              <w:sz w:val="20"/>
              <w:szCs w:val="20"/>
              <w:lang w:val="en-US"/>
            </w:rPr>
            <w:t>10.17759/cpse.2025140___</w:t>
          </w:r>
        </w:p>
        <w:p w:rsidR="008451D7" w:rsidRPr="00E25BFE" w:rsidRDefault="008451D7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E435F1" w:rsidRPr="00BE6132">
            <w:rPr>
              <w:noProof/>
              <w:color w:val="FF0000"/>
              <w:sz w:val="20"/>
              <w:szCs w:val="20"/>
            </w:rPr>
            <w:t>2304-0394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8451D7" w:rsidRPr="00E25BFE" w:rsidRDefault="00E435F1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Clinical Psychology and Special Education</w:t>
          </w:r>
        </w:p>
        <w:p w:rsidR="008451D7" w:rsidRPr="00E25BFE" w:rsidRDefault="008451D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8451D7" w:rsidRPr="00E25BFE" w:rsidRDefault="008451D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E435F1" w:rsidRPr="00BE6132">
            <w:rPr>
              <w:noProof/>
              <w:color w:val="FF0000"/>
              <w:sz w:val="20"/>
              <w:szCs w:val="20"/>
            </w:rPr>
            <w:t>10.17759/cpse.2025140___</w:t>
          </w:r>
        </w:p>
        <w:p w:rsidR="008451D7" w:rsidRPr="00E25BFE" w:rsidRDefault="008451D7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E435F1" w:rsidRPr="00BE6132">
            <w:rPr>
              <w:noProof/>
              <w:color w:val="FF0000"/>
              <w:sz w:val="20"/>
              <w:szCs w:val="20"/>
            </w:rPr>
            <w:t>2304-0394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8451D7" w:rsidRDefault="008451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678E"/>
    <w:rsid w:val="00034C41"/>
    <w:rsid w:val="0005670F"/>
    <w:rsid w:val="00073F9D"/>
    <w:rsid w:val="00092D70"/>
    <w:rsid w:val="000A07C4"/>
    <w:rsid w:val="000B2E21"/>
    <w:rsid w:val="000C140F"/>
    <w:rsid w:val="00101F80"/>
    <w:rsid w:val="00160FAE"/>
    <w:rsid w:val="00181439"/>
    <w:rsid w:val="00181EE5"/>
    <w:rsid w:val="001B453E"/>
    <w:rsid w:val="001C6008"/>
    <w:rsid w:val="0021082C"/>
    <w:rsid w:val="00210D44"/>
    <w:rsid w:val="00234D82"/>
    <w:rsid w:val="00247B03"/>
    <w:rsid w:val="002529D9"/>
    <w:rsid w:val="0029377C"/>
    <w:rsid w:val="002D64A0"/>
    <w:rsid w:val="002F6592"/>
    <w:rsid w:val="003118E7"/>
    <w:rsid w:val="00313A43"/>
    <w:rsid w:val="003170D0"/>
    <w:rsid w:val="003279FB"/>
    <w:rsid w:val="00365F51"/>
    <w:rsid w:val="003D5739"/>
    <w:rsid w:val="003E6FD2"/>
    <w:rsid w:val="00456E72"/>
    <w:rsid w:val="00477B6C"/>
    <w:rsid w:val="004B656A"/>
    <w:rsid w:val="004D2DB3"/>
    <w:rsid w:val="004F081C"/>
    <w:rsid w:val="004F139F"/>
    <w:rsid w:val="004F6E5A"/>
    <w:rsid w:val="005218E9"/>
    <w:rsid w:val="00523204"/>
    <w:rsid w:val="00550963"/>
    <w:rsid w:val="0059725C"/>
    <w:rsid w:val="005C7493"/>
    <w:rsid w:val="005F1371"/>
    <w:rsid w:val="005F5577"/>
    <w:rsid w:val="0061266B"/>
    <w:rsid w:val="00640C6C"/>
    <w:rsid w:val="006C3A40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D7FA3"/>
    <w:rsid w:val="007F1878"/>
    <w:rsid w:val="008451D7"/>
    <w:rsid w:val="008B728B"/>
    <w:rsid w:val="008F011E"/>
    <w:rsid w:val="00960F6D"/>
    <w:rsid w:val="00984609"/>
    <w:rsid w:val="009B7556"/>
    <w:rsid w:val="009C2D57"/>
    <w:rsid w:val="009D65AB"/>
    <w:rsid w:val="00A14662"/>
    <w:rsid w:val="00A56EFF"/>
    <w:rsid w:val="00A60F27"/>
    <w:rsid w:val="00A73410"/>
    <w:rsid w:val="00AA0EF7"/>
    <w:rsid w:val="00AA14EE"/>
    <w:rsid w:val="00AD2CB7"/>
    <w:rsid w:val="00AE1BA4"/>
    <w:rsid w:val="00B67A83"/>
    <w:rsid w:val="00B93B3E"/>
    <w:rsid w:val="00BB30AD"/>
    <w:rsid w:val="00BB492C"/>
    <w:rsid w:val="00C03BFF"/>
    <w:rsid w:val="00C22899"/>
    <w:rsid w:val="00C3155E"/>
    <w:rsid w:val="00C35556"/>
    <w:rsid w:val="00C464E2"/>
    <w:rsid w:val="00C57081"/>
    <w:rsid w:val="00C74E48"/>
    <w:rsid w:val="00C7777D"/>
    <w:rsid w:val="00D822B6"/>
    <w:rsid w:val="00DA2E31"/>
    <w:rsid w:val="00DA560B"/>
    <w:rsid w:val="00DB1C25"/>
    <w:rsid w:val="00DD2780"/>
    <w:rsid w:val="00DF0F23"/>
    <w:rsid w:val="00E25013"/>
    <w:rsid w:val="00E25BFE"/>
    <w:rsid w:val="00E3294C"/>
    <w:rsid w:val="00E435F1"/>
    <w:rsid w:val="00E64CE9"/>
    <w:rsid w:val="00E9445A"/>
    <w:rsid w:val="00EA7984"/>
    <w:rsid w:val="00EA7E42"/>
    <w:rsid w:val="00EF057E"/>
    <w:rsid w:val="00F56EAC"/>
    <w:rsid w:val="00F66F94"/>
    <w:rsid w:val="00F73C10"/>
    <w:rsid w:val="00F9794C"/>
    <w:rsid w:val="00FA5D65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homestyle_guide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FF7F29-A56F-4F2C-A6EE-A3CE7DB4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3</TotalTime>
  <Pages>9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2025-01-24T09:26:00Z</dcterms:created>
  <dcterms:modified xsi:type="dcterms:W3CDTF">2025-01-24T09:29:00Z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